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3BE6" w14:textId="77777777" w:rsidR="00C5594A" w:rsidRDefault="003A1CD6" w:rsidP="003A1CD6">
      <w:pPr>
        <w:pStyle w:val="Title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Please </w:t>
      </w:r>
      <w:r w:rsidR="00C5594A" w:rsidRPr="001D7239">
        <w:rPr>
          <w:rFonts w:ascii="Arial" w:hAnsi="Arial" w:cs="Arial"/>
          <w:color w:val="FF0000"/>
          <w:sz w:val="22"/>
          <w:szCs w:val="22"/>
        </w:rPr>
        <w:t xml:space="preserve">ensure </w:t>
      </w:r>
      <w:r w:rsidR="00C33F83">
        <w:rPr>
          <w:rFonts w:ascii="Arial" w:hAnsi="Arial" w:cs="Arial"/>
          <w:color w:val="FF0000"/>
          <w:sz w:val="22"/>
          <w:szCs w:val="22"/>
        </w:rPr>
        <w:t>y</w:t>
      </w:r>
      <w:r w:rsidR="00C5594A" w:rsidRPr="001D7239">
        <w:rPr>
          <w:rFonts w:ascii="Arial" w:hAnsi="Arial" w:cs="Arial"/>
          <w:color w:val="FF0000"/>
          <w:sz w:val="22"/>
          <w:szCs w:val="22"/>
        </w:rPr>
        <w:t>ou fully c</w:t>
      </w:r>
      <w:r w:rsidR="00C33F83">
        <w:rPr>
          <w:rFonts w:ascii="Arial" w:hAnsi="Arial" w:cs="Arial"/>
          <w:color w:val="FF0000"/>
          <w:sz w:val="22"/>
          <w:szCs w:val="22"/>
        </w:rPr>
        <w:t>ompleted this form and forward</w:t>
      </w:r>
      <w:r w:rsidR="00C5594A" w:rsidRPr="001D7239">
        <w:rPr>
          <w:rFonts w:ascii="Arial" w:hAnsi="Arial" w:cs="Arial"/>
          <w:color w:val="FF0000"/>
          <w:sz w:val="22"/>
          <w:szCs w:val="22"/>
        </w:rPr>
        <w:t xml:space="preserve"> it to </w:t>
      </w:r>
      <w:hyperlink r:id="rId7" w:history="1">
        <w:r w:rsidRPr="00AA77CB">
          <w:rPr>
            <w:rStyle w:val="Hyperlink"/>
            <w:rFonts w:ascii="Arial" w:hAnsi="Arial" w:cs="Arial"/>
            <w:sz w:val="22"/>
            <w:szCs w:val="22"/>
          </w:rPr>
          <w:t>hr@marshallweb.co.uk</w:t>
        </w:r>
      </w:hyperlink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C5594A" w:rsidRPr="001D7239">
        <w:rPr>
          <w:rFonts w:ascii="Arial" w:hAnsi="Arial" w:cs="Arial"/>
          <w:color w:val="FF0000"/>
          <w:sz w:val="22"/>
          <w:szCs w:val="22"/>
        </w:rPr>
        <w:t>along with the colleague’s resignation letter</w:t>
      </w:r>
      <w:r>
        <w:rPr>
          <w:rFonts w:ascii="Arial" w:hAnsi="Arial" w:cs="Arial"/>
          <w:color w:val="FF0000"/>
          <w:sz w:val="22"/>
          <w:szCs w:val="22"/>
        </w:rPr>
        <w:t>,</w:t>
      </w:r>
      <w:r w:rsidR="00C5594A" w:rsidRPr="001D7239">
        <w:rPr>
          <w:rFonts w:ascii="Arial" w:hAnsi="Arial" w:cs="Arial"/>
          <w:color w:val="FF0000"/>
          <w:sz w:val="22"/>
          <w:szCs w:val="22"/>
        </w:rPr>
        <w:t xml:space="preserve"> as soon as you aware of a resignation. If this information is not received before the payroll cut off each month, the colleague may be overpaid.</w:t>
      </w:r>
    </w:p>
    <w:p w14:paraId="5A533BE7" w14:textId="77777777" w:rsidR="003A1CD6" w:rsidRPr="001D7239" w:rsidRDefault="003A1CD6" w:rsidP="00C5594A">
      <w:pPr>
        <w:pStyle w:val="Title"/>
        <w:rPr>
          <w:rFonts w:ascii="Arial" w:hAnsi="Arial" w:cs="Arial"/>
          <w:color w:val="FF0000"/>
          <w:sz w:val="22"/>
          <w:szCs w:val="22"/>
        </w:rPr>
      </w:pPr>
    </w:p>
    <w:p w14:paraId="5A533BE8" w14:textId="77777777" w:rsidR="00C5594A" w:rsidRPr="001D7239" w:rsidRDefault="00987AA6" w:rsidP="00C5594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Please </w:t>
      </w:r>
      <w:r w:rsidR="00C5594A" w:rsidRPr="001D7239">
        <w:rPr>
          <w:rFonts w:ascii="Arial" w:hAnsi="Arial" w:cs="Arial"/>
          <w:b/>
          <w:sz w:val="18"/>
          <w:szCs w:val="18"/>
        </w:rPr>
        <w:t>also ensure arrangements have been made for the following to be completed:</w:t>
      </w:r>
    </w:p>
    <w:p w14:paraId="5A533BE9" w14:textId="65321191" w:rsidR="00C5594A" w:rsidRPr="00586E63" w:rsidRDefault="00304106" w:rsidP="00586E6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C697E" w:rsidRPr="00987AA6">
        <w:rPr>
          <w:rFonts w:ascii="Arial" w:hAnsi="Arial" w:cs="Arial"/>
          <w:sz w:val="18"/>
          <w:szCs w:val="18"/>
          <w:bdr w:val="single" w:sz="4" w:space="0" w:color="auto"/>
        </w:rPr>
        <w:instrText xml:space="preserve"> FORMTEXT </w:instrTex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separate"/>
      </w:r>
      <w:r w:rsidR="000466F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="000466F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end"/>
      </w:r>
      <w:r w:rsidR="004C2A14" w:rsidRPr="004C2A14">
        <w:rPr>
          <w:rFonts w:ascii="Arial" w:hAnsi="Arial" w:cs="Arial"/>
          <w:sz w:val="18"/>
          <w:szCs w:val="18"/>
        </w:rPr>
        <w:t xml:space="preserve">    </w:t>
      </w:r>
      <w:r w:rsidR="00C5594A" w:rsidRPr="004C2A14">
        <w:rPr>
          <w:rFonts w:ascii="Arial" w:hAnsi="Arial" w:cs="Arial"/>
          <w:sz w:val="18"/>
          <w:szCs w:val="18"/>
        </w:rPr>
        <w:t xml:space="preserve">Log Book To Be Returned To Accounts With Final Business Mileage Claim </w:t>
      </w:r>
      <w:r w:rsidR="00C5594A" w:rsidRPr="004C2A14">
        <w:rPr>
          <w:rFonts w:ascii="Arial" w:hAnsi="Arial" w:cs="Arial"/>
          <w:i/>
          <w:sz w:val="18"/>
          <w:szCs w:val="18"/>
        </w:rPr>
        <w:t>(If Applicable)</w:t>
      </w:r>
      <w:r w:rsidR="00C5594A" w:rsidRPr="004C2A14">
        <w:rPr>
          <w:rFonts w:ascii="Arial" w:hAnsi="Arial" w:cs="Arial"/>
          <w:sz w:val="18"/>
          <w:szCs w:val="18"/>
        </w:rPr>
        <w:t xml:space="preserve"> </w:t>
      </w:r>
      <w:r w:rsidR="00586E63" w:rsidRPr="00586E63">
        <w:rPr>
          <w:rFonts w:ascii="Arial" w:hAnsi="Arial" w:cs="Arial"/>
          <w:sz w:val="18"/>
          <w:szCs w:val="18"/>
        </w:rPr>
        <w:t xml:space="preserve"> </w:t>
      </w:r>
    </w:p>
    <w:p w14:paraId="5A533BEA" w14:textId="77777777" w:rsidR="00C5594A" w:rsidRPr="004C2A14" w:rsidRDefault="00304106" w:rsidP="004C2A1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C697E" w:rsidRPr="00987AA6">
        <w:rPr>
          <w:rFonts w:ascii="Arial" w:hAnsi="Arial" w:cs="Arial"/>
          <w:sz w:val="18"/>
          <w:szCs w:val="18"/>
          <w:bdr w:val="single" w:sz="4" w:space="0" w:color="auto"/>
        </w:rPr>
        <w:instrText xml:space="preserve"> FORMTEXT </w:instrTex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separate"/>
      </w:r>
      <w:r w:rsidR="004D021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="004D021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end"/>
      </w:r>
      <w:r w:rsidR="004C2A14" w:rsidRPr="004C2A14">
        <w:rPr>
          <w:rFonts w:ascii="Arial" w:hAnsi="Arial" w:cs="Arial"/>
          <w:sz w:val="18"/>
          <w:szCs w:val="18"/>
        </w:rPr>
        <w:t xml:space="preserve">    </w:t>
      </w:r>
      <w:r w:rsidR="00C5594A" w:rsidRPr="004C2A14">
        <w:rPr>
          <w:rFonts w:ascii="Arial" w:hAnsi="Arial" w:cs="Arial"/>
          <w:sz w:val="18"/>
          <w:szCs w:val="18"/>
        </w:rPr>
        <w:t>Company Keys Returned To General Manager</w:t>
      </w:r>
    </w:p>
    <w:p w14:paraId="5A533BEB" w14:textId="77777777" w:rsidR="00C5594A" w:rsidRPr="004C2A14" w:rsidRDefault="00304106" w:rsidP="004C2A1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C697E" w:rsidRPr="00987AA6">
        <w:rPr>
          <w:rFonts w:ascii="Arial" w:hAnsi="Arial" w:cs="Arial"/>
          <w:sz w:val="18"/>
          <w:szCs w:val="18"/>
          <w:bdr w:val="single" w:sz="4" w:space="0" w:color="auto"/>
        </w:rPr>
        <w:instrText xml:space="preserve"> FORMTEXT </w:instrTex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separate"/>
      </w:r>
      <w:r w:rsidR="004D021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="004D021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end"/>
      </w:r>
      <w:r w:rsidR="004C2A14" w:rsidRPr="004C2A14">
        <w:rPr>
          <w:rFonts w:ascii="Arial" w:hAnsi="Arial" w:cs="Arial"/>
          <w:sz w:val="18"/>
          <w:szCs w:val="18"/>
        </w:rPr>
        <w:t xml:space="preserve">    </w:t>
      </w:r>
      <w:r w:rsidR="00C5594A" w:rsidRPr="004C2A14">
        <w:rPr>
          <w:rFonts w:ascii="Arial" w:hAnsi="Arial" w:cs="Arial"/>
          <w:sz w:val="18"/>
          <w:szCs w:val="18"/>
        </w:rPr>
        <w:t xml:space="preserve">Company Car Returned To Dealership </w:t>
      </w:r>
    </w:p>
    <w:p w14:paraId="5A533BEC" w14:textId="77777777" w:rsidR="00C5594A" w:rsidRPr="004C2A14" w:rsidRDefault="00304106" w:rsidP="004C2A1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C697E" w:rsidRPr="00987AA6">
        <w:rPr>
          <w:rFonts w:ascii="Arial" w:hAnsi="Arial" w:cs="Arial"/>
          <w:sz w:val="18"/>
          <w:szCs w:val="18"/>
          <w:bdr w:val="single" w:sz="4" w:space="0" w:color="auto"/>
        </w:rPr>
        <w:instrText xml:space="preserve"> FORMTEXT </w:instrTex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separate"/>
      </w:r>
      <w:r w:rsidR="004D021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="004D021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end"/>
      </w:r>
      <w:r w:rsidR="004C2A14" w:rsidRPr="004C2A14">
        <w:rPr>
          <w:rFonts w:ascii="Arial" w:hAnsi="Arial" w:cs="Arial"/>
          <w:sz w:val="18"/>
          <w:szCs w:val="18"/>
        </w:rPr>
        <w:t xml:space="preserve">    </w:t>
      </w:r>
      <w:r w:rsidR="00C5594A" w:rsidRPr="004C2A14">
        <w:rPr>
          <w:rFonts w:ascii="Arial" w:hAnsi="Arial" w:cs="Arial"/>
          <w:sz w:val="18"/>
          <w:szCs w:val="18"/>
        </w:rPr>
        <w:t>Fuel Card Returned To Dealership</w:t>
      </w:r>
    </w:p>
    <w:p w14:paraId="5A533BED" w14:textId="77777777" w:rsidR="00C5594A" w:rsidRPr="004C2A14" w:rsidRDefault="00304106" w:rsidP="004C2A1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C697E" w:rsidRPr="00987AA6">
        <w:rPr>
          <w:rFonts w:ascii="Arial" w:hAnsi="Arial" w:cs="Arial"/>
          <w:sz w:val="18"/>
          <w:szCs w:val="18"/>
          <w:bdr w:val="single" w:sz="4" w:space="0" w:color="auto"/>
        </w:rPr>
        <w:instrText xml:space="preserve"> FORMTEXT </w:instrTex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separate"/>
      </w:r>
      <w:r w:rsidR="004D021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="004D0217">
        <w:rPr>
          <w:rFonts w:ascii="Arial" w:hAnsi="Arial" w:cs="Arial"/>
          <w:sz w:val="18"/>
          <w:szCs w:val="18"/>
          <w:bdr w:val="single" w:sz="4" w:space="0" w:color="auto"/>
        </w:rPr>
        <w:t> </w:t>
      </w:r>
      <w:r w:rsidRPr="00987AA6">
        <w:rPr>
          <w:rFonts w:ascii="Arial" w:hAnsi="Arial" w:cs="Arial"/>
          <w:sz w:val="18"/>
          <w:szCs w:val="18"/>
          <w:bdr w:val="single" w:sz="4" w:space="0" w:color="auto"/>
        </w:rPr>
        <w:fldChar w:fldCharType="end"/>
      </w:r>
      <w:r w:rsidR="004C2A14" w:rsidRPr="004C2A14">
        <w:rPr>
          <w:rFonts w:ascii="Arial" w:hAnsi="Arial" w:cs="Arial"/>
          <w:sz w:val="18"/>
          <w:szCs w:val="18"/>
        </w:rPr>
        <w:t xml:space="preserve">    </w:t>
      </w:r>
      <w:r w:rsidR="00C5594A" w:rsidRPr="004C2A14">
        <w:rPr>
          <w:rFonts w:ascii="Arial" w:hAnsi="Arial" w:cs="Arial"/>
          <w:sz w:val="18"/>
          <w:szCs w:val="18"/>
        </w:rPr>
        <w:t>Laptops, All Cables and Mobile Phone Returned To I.T.</w:t>
      </w:r>
    </w:p>
    <w:p w14:paraId="5A533BEE" w14:textId="77777777" w:rsidR="00C5594A" w:rsidRPr="00121CC5" w:rsidRDefault="00C5594A" w:rsidP="00C5594A">
      <w:pPr>
        <w:pStyle w:val="Title"/>
        <w:jc w:val="left"/>
        <w:rPr>
          <w:rFonts w:ascii="Arial" w:hAnsi="Arial"/>
          <w:i/>
          <w:sz w:val="16"/>
          <w:szCs w:val="16"/>
          <w:u w:val="single"/>
        </w:rPr>
      </w:pP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289"/>
        <w:gridCol w:w="292"/>
        <w:gridCol w:w="1276"/>
        <w:gridCol w:w="278"/>
        <w:gridCol w:w="6"/>
        <w:gridCol w:w="425"/>
        <w:gridCol w:w="567"/>
        <w:gridCol w:w="142"/>
        <w:gridCol w:w="662"/>
        <w:gridCol w:w="471"/>
        <w:gridCol w:w="709"/>
        <w:gridCol w:w="2697"/>
      </w:tblGrid>
      <w:tr w:rsidR="00C5594A" w:rsidRPr="001D7239" w14:paraId="5A533BF0" w14:textId="77777777" w:rsidTr="00987AA6">
        <w:trPr>
          <w:cantSplit/>
          <w:trHeight w:val="208"/>
        </w:trPr>
        <w:tc>
          <w:tcPr>
            <w:tcW w:w="9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33BEF" w14:textId="77777777" w:rsidR="00C5594A" w:rsidRPr="001D7239" w:rsidRDefault="00C5594A" w:rsidP="003A1C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239">
              <w:rPr>
                <w:rFonts w:ascii="Arial" w:hAnsi="Arial" w:cs="Arial"/>
                <w:b/>
                <w:sz w:val="20"/>
              </w:rPr>
              <w:t>1. PERSONAL DETAILS</w:t>
            </w:r>
          </w:p>
        </w:tc>
      </w:tr>
      <w:tr w:rsidR="00C5594A" w:rsidRPr="001D7239" w14:paraId="5A533BF5" w14:textId="77777777" w:rsidTr="00987AA6">
        <w:trPr>
          <w:cantSplit/>
          <w:trHeight w:val="47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5A533BF1" w14:textId="77777777" w:rsidR="00C5594A" w:rsidRPr="001D7239" w:rsidRDefault="00C5594A">
            <w:pPr>
              <w:jc w:val="both"/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>Title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tle"/>
            <w:tag w:val="Title"/>
            <w:id w:val="73244448"/>
            <w:placeholder>
              <w:docPart w:val="B4FBBA5B40E749E8B39CAECE937DDA87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Dr" w:value="Dr"/>
            </w:dropDownList>
          </w:sdtPr>
          <w:sdtEndPr/>
          <w:sdtContent>
            <w:tc>
              <w:tcPr>
                <w:tcW w:w="185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33BF2" w14:textId="4CF39C55" w:rsidR="00C5594A" w:rsidRPr="001D7239" w:rsidRDefault="001B198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B198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533BF3" w14:textId="77777777" w:rsidR="00C5594A" w:rsidRPr="001D7239" w:rsidRDefault="00C5594A">
            <w:pPr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33BF4" w14:textId="39DE35D3" w:rsidR="00C5594A" w:rsidRPr="001D7239" w:rsidRDefault="00304106" w:rsidP="004A27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TITLE CASE"/>
                  </w:textInput>
                </w:ffData>
              </w:fldChar>
            </w:r>
            <w:r w:rsidR="006C04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594A" w:rsidRPr="001D7239" w14:paraId="5A533BFA" w14:textId="77777777" w:rsidTr="00987AA6">
        <w:trPr>
          <w:cantSplit/>
          <w:trHeight w:val="42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533BF6" w14:textId="77777777" w:rsidR="00C5594A" w:rsidRPr="001D7239" w:rsidRDefault="00C5594A">
            <w:pPr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>Job Role</w:t>
            </w:r>
          </w:p>
        </w:tc>
        <w:tc>
          <w:tcPr>
            <w:tcW w:w="3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BF7" w14:textId="706D38EA" w:rsidR="00C5594A" w:rsidRPr="001D7239" w:rsidRDefault="00304106" w:rsidP="004A27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 w:rsidR="006C04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33BF8" w14:textId="77777777" w:rsidR="00C5594A" w:rsidRPr="001D7239" w:rsidRDefault="00C5594A">
            <w:pPr>
              <w:jc w:val="center"/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>Dealership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BF9" w14:textId="02FFC92C" w:rsidR="00C5594A" w:rsidRPr="001D7239" w:rsidRDefault="00304106" w:rsidP="004A27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6C04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594A" w:rsidRPr="001D7239" w14:paraId="5A533BFC" w14:textId="77777777" w:rsidTr="00987AA6">
        <w:trPr>
          <w:cantSplit/>
          <w:trHeight w:val="244"/>
        </w:trPr>
        <w:tc>
          <w:tcPr>
            <w:tcW w:w="9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33BFB" w14:textId="77777777" w:rsidR="00C5594A" w:rsidRPr="001D7239" w:rsidRDefault="00C5594A" w:rsidP="003A1C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239">
              <w:rPr>
                <w:rFonts w:ascii="Arial" w:hAnsi="Arial" w:cs="Arial"/>
                <w:b/>
                <w:sz w:val="20"/>
              </w:rPr>
              <w:t>2. LEAVING DETAILS</w:t>
            </w:r>
          </w:p>
        </w:tc>
      </w:tr>
      <w:tr w:rsidR="001C697E" w:rsidRPr="001D7239" w14:paraId="5A533C01" w14:textId="77777777" w:rsidTr="00987AA6">
        <w:trPr>
          <w:cantSplit/>
          <w:trHeight w:val="523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533BFD" w14:textId="77777777" w:rsidR="00C5594A" w:rsidRPr="001D7239" w:rsidRDefault="003A1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Leaving Date</w:t>
            </w:r>
          </w:p>
        </w:tc>
        <w:sdt>
          <w:sdtPr>
            <w:rPr>
              <w:rFonts w:ascii="Arial" w:hAnsi="Arial" w:cs="Arial"/>
              <w:sz w:val="20"/>
            </w:rPr>
            <w:id w:val="73244444"/>
            <w:placeholder>
              <w:docPart w:val="B2C32674A0024765817C5D25F09AC8A2"/>
            </w:placeholder>
            <w:showingPlcHdr/>
            <w:date w:fullDate="2025-10-1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33BFE" w14:textId="789363FE" w:rsidR="00C5594A" w:rsidRPr="001D7239" w:rsidRDefault="001B1988">
                <w:pPr>
                  <w:rPr>
                    <w:rFonts w:ascii="Arial" w:hAnsi="Arial" w:cs="Arial"/>
                    <w:sz w:val="20"/>
                  </w:rPr>
                </w:pPr>
                <w:r w:rsidRPr="001B19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533BFF" w14:textId="77777777" w:rsidR="00C5594A" w:rsidRPr="001D7239" w:rsidRDefault="003A1CD6" w:rsidP="003A1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Payment in Lieu?</w:t>
            </w:r>
            <w:r w:rsidR="00C5594A" w:rsidRPr="001D7239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73244572"/>
            <w:placeholder>
              <w:docPart w:val="5BE29292ABCC4F5FB4AD05C047DD8D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A533C00" w14:textId="210C4253" w:rsidR="00C5594A" w:rsidRPr="001D7239" w:rsidRDefault="005D33A3" w:rsidP="003A1CD6">
                <w:pPr>
                  <w:rPr>
                    <w:rFonts w:ascii="Arial" w:hAnsi="Arial" w:cs="Arial"/>
                    <w:sz w:val="20"/>
                  </w:rPr>
                </w:pPr>
                <w:r w:rsidRPr="005D33A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5594A" w:rsidRPr="001D7239" w14:paraId="5A533C04" w14:textId="77777777" w:rsidTr="00987AA6">
        <w:trPr>
          <w:cantSplit/>
          <w:trHeight w:val="564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33C02" w14:textId="77777777" w:rsidR="00C5594A" w:rsidRPr="001D7239" w:rsidRDefault="003A1C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C5594A" w:rsidRPr="001D7239">
              <w:rPr>
                <w:rFonts w:ascii="Arial" w:hAnsi="Arial" w:cs="Arial"/>
                <w:sz w:val="20"/>
              </w:rPr>
              <w:t>eason For Leaving</w:t>
            </w:r>
          </w:p>
        </w:tc>
        <w:tc>
          <w:tcPr>
            <w:tcW w:w="7233" w:type="dxa"/>
            <w:gridSpan w:val="10"/>
            <w:vAlign w:val="center"/>
          </w:tcPr>
          <w:p w14:paraId="5A533C03" w14:textId="027E6405" w:rsidR="00C5594A" w:rsidRPr="001D7239" w:rsidRDefault="00304106" w:rsidP="00C81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  <w:format w:val="TITLE CASE"/>
                  </w:textInput>
                </w:ffData>
              </w:fldChar>
            </w:r>
            <w:r w:rsidR="006C04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594A" w:rsidRPr="001D7239" w14:paraId="5A533C08" w14:textId="77777777" w:rsidTr="00987AA6">
        <w:trPr>
          <w:cantSplit/>
          <w:trHeight w:val="558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33C05" w14:textId="77777777" w:rsidR="00C5594A" w:rsidRPr="001D7239" w:rsidRDefault="00C5594A">
            <w:pPr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>Would You Re-Employ?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Yes or No"/>
            <w:tag w:val="Yes or No"/>
            <w:id w:val="73244449"/>
            <w:placeholder>
              <w:docPart w:val="CEC34A0263944AFDBEC111FC8555B12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5A533C06" w14:textId="52F396C1" w:rsidR="00C5594A" w:rsidRPr="001D7239" w:rsidRDefault="000E577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Yes</w:t>
                </w:r>
              </w:p>
            </w:tc>
          </w:sdtContent>
        </w:sdt>
        <w:tc>
          <w:tcPr>
            <w:tcW w:w="5248" w:type="dxa"/>
            <w:gridSpan w:val="6"/>
            <w:shd w:val="clear" w:color="auto" w:fill="D9D9D9" w:themeFill="background1" w:themeFillShade="D9"/>
            <w:vAlign w:val="center"/>
          </w:tcPr>
          <w:p w14:paraId="5A533C07" w14:textId="77777777" w:rsidR="00C5594A" w:rsidRPr="001D7239" w:rsidRDefault="00C5594A" w:rsidP="00987AA6">
            <w:pPr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 xml:space="preserve">If No, </w:t>
            </w:r>
            <w:r w:rsidR="00987AA6">
              <w:rPr>
                <w:rFonts w:ascii="Arial" w:hAnsi="Arial" w:cs="Arial"/>
                <w:sz w:val="20"/>
              </w:rPr>
              <w:t xml:space="preserve">Please Enter </w:t>
            </w:r>
            <w:r w:rsidRPr="001D7239">
              <w:rPr>
                <w:rFonts w:ascii="Arial" w:hAnsi="Arial" w:cs="Arial"/>
                <w:sz w:val="20"/>
              </w:rPr>
              <w:t>Reason For Not Re-Employing</w:t>
            </w:r>
            <w:r w:rsidR="00987AA6">
              <w:rPr>
                <w:rFonts w:ascii="Arial" w:hAnsi="Arial" w:cs="Arial"/>
                <w:sz w:val="20"/>
              </w:rPr>
              <w:t xml:space="preserve"> Below</w:t>
            </w:r>
            <w:r w:rsidRPr="001D7239">
              <w:rPr>
                <w:rFonts w:ascii="Arial" w:hAnsi="Arial" w:cs="Arial"/>
                <w:sz w:val="20"/>
              </w:rPr>
              <w:t xml:space="preserve"> </w:t>
            </w:r>
            <w:r w:rsidRPr="001D7239">
              <w:rPr>
                <w:rFonts w:ascii="Arial" w:hAnsi="Arial" w:cs="Arial"/>
                <w:i/>
                <w:sz w:val="18"/>
                <w:szCs w:val="18"/>
              </w:rPr>
              <w:t>(Business Reason)</w:t>
            </w:r>
          </w:p>
        </w:tc>
      </w:tr>
      <w:tr w:rsidR="00C5594A" w:rsidRPr="001D7239" w14:paraId="5A533C0A" w14:textId="77777777">
        <w:trPr>
          <w:cantSplit/>
          <w:trHeight w:val="560"/>
        </w:trPr>
        <w:tc>
          <w:tcPr>
            <w:tcW w:w="9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33C09" w14:textId="0D66FBA5" w:rsidR="00C5594A" w:rsidRPr="001D7239" w:rsidRDefault="00304106" w:rsidP="00C81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="006C04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577B">
              <w:rPr>
                <w:rFonts w:ascii="Arial" w:hAnsi="Arial" w:cs="Arial"/>
                <w:sz w:val="18"/>
                <w:szCs w:val="18"/>
              </w:rPr>
              <w:t> </w:t>
            </w:r>
            <w:r w:rsidR="000E577B">
              <w:rPr>
                <w:rFonts w:ascii="Arial" w:hAnsi="Arial" w:cs="Arial"/>
                <w:sz w:val="18"/>
                <w:szCs w:val="18"/>
              </w:rPr>
              <w:t> </w:t>
            </w:r>
            <w:r w:rsidR="000E577B">
              <w:rPr>
                <w:rFonts w:ascii="Arial" w:hAnsi="Arial" w:cs="Arial"/>
                <w:sz w:val="18"/>
                <w:szCs w:val="18"/>
              </w:rPr>
              <w:t> </w:t>
            </w:r>
            <w:r w:rsidR="000E577B">
              <w:rPr>
                <w:rFonts w:ascii="Arial" w:hAnsi="Arial" w:cs="Arial"/>
                <w:sz w:val="18"/>
                <w:szCs w:val="18"/>
              </w:rPr>
              <w:t> </w:t>
            </w:r>
            <w:r w:rsidR="000E577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594A" w:rsidRPr="001D7239" w14:paraId="5A533C0C" w14:textId="77777777" w:rsidTr="00987AA6">
        <w:trPr>
          <w:cantSplit/>
          <w:trHeight w:val="217"/>
        </w:trPr>
        <w:tc>
          <w:tcPr>
            <w:tcW w:w="9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33C0B" w14:textId="77777777" w:rsidR="00C5594A" w:rsidRPr="001D7239" w:rsidRDefault="00C5594A" w:rsidP="003A1C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239">
              <w:rPr>
                <w:rFonts w:ascii="Arial" w:hAnsi="Arial" w:cs="Arial"/>
                <w:b/>
                <w:sz w:val="20"/>
              </w:rPr>
              <w:t>3. ADDITIONAL PAYMENTS DUE MONTH AFTER LEAVING</w:t>
            </w:r>
          </w:p>
        </w:tc>
      </w:tr>
      <w:tr w:rsidR="00C5594A" w:rsidRPr="001D7239" w14:paraId="5A533C10" w14:textId="77777777" w:rsidTr="00987AA6">
        <w:trPr>
          <w:cantSplit/>
          <w:trHeight w:val="610"/>
        </w:trPr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33C0D" w14:textId="77777777" w:rsidR="00C5594A" w:rsidRPr="001D7239" w:rsidRDefault="00C5594A">
            <w:pPr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>Are there any Bonus / Commission / Overtime Payments due?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73244450"/>
            <w:placeholder>
              <w:docPart w:val="61626C3B35B44AFBA47BF902B8ECB78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A533C0E" w14:textId="212CE738" w:rsidR="00C5594A" w:rsidRPr="001D7239" w:rsidRDefault="00A349D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A349D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33C0F" w14:textId="77777777" w:rsidR="00C5594A" w:rsidRPr="001D7239" w:rsidRDefault="00C5594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7239">
              <w:rPr>
                <w:rFonts w:ascii="Arial" w:hAnsi="Arial" w:cs="Arial"/>
                <w:b/>
                <w:i/>
                <w:sz w:val="18"/>
                <w:szCs w:val="18"/>
              </w:rPr>
              <w:t>If paying in arrears, you will be able to enter onto K-Pay in the normal manner.</w:t>
            </w:r>
          </w:p>
        </w:tc>
      </w:tr>
      <w:tr w:rsidR="00C5594A" w:rsidRPr="001D7239" w14:paraId="5A533C13" w14:textId="77777777" w:rsidTr="00987AA6">
        <w:trPr>
          <w:cantSplit/>
          <w:trHeight w:val="554"/>
        </w:trPr>
        <w:tc>
          <w:tcPr>
            <w:tcW w:w="3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533C11" w14:textId="77777777" w:rsidR="00C5594A" w:rsidRPr="001D7239" w:rsidRDefault="00C5594A">
            <w:pPr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 xml:space="preserve">Additional Payments Due </w:t>
            </w:r>
            <w:r w:rsidRPr="001D7239">
              <w:rPr>
                <w:rFonts w:ascii="Arial" w:hAnsi="Arial" w:cs="Arial"/>
                <w:i/>
                <w:sz w:val="18"/>
                <w:szCs w:val="18"/>
              </w:rPr>
              <w:t>(If Any)</w:t>
            </w:r>
            <w:r w:rsidR="00987AA6">
              <w:rPr>
                <w:rFonts w:ascii="Arial" w:hAnsi="Arial" w:cs="Arial"/>
                <w:i/>
                <w:sz w:val="18"/>
                <w:szCs w:val="18"/>
              </w:rPr>
              <w:br/>
              <w:t xml:space="preserve">*Please specify </w:t>
            </w:r>
          </w:p>
        </w:tc>
        <w:bookmarkStart w:id="0" w:name="Text3"/>
        <w:tc>
          <w:tcPr>
            <w:tcW w:w="524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533C12" w14:textId="4B1CCAB1" w:rsidR="00C5594A" w:rsidRPr="001D7239" w:rsidRDefault="00304106" w:rsidP="00C81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8"/>
                    <w:format w:val="TITLE CASE"/>
                  </w:textInput>
                </w:ffData>
              </w:fldChar>
            </w:r>
            <w:r w:rsidR="006C04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5594A" w:rsidRPr="001D7239" w14:paraId="5A533C16" w14:textId="77777777" w:rsidTr="00987AA6">
        <w:trPr>
          <w:cantSplit/>
          <w:trHeight w:val="734"/>
        </w:trPr>
        <w:tc>
          <w:tcPr>
            <w:tcW w:w="3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533C14" w14:textId="77777777" w:rsidR="00C5594A" w:rsidRPr="001D7239" w:rsidRDefault="00C5594A" w:rsidP="00987AA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D7239">
              <w:rPr>
                <w:rFonts w:ascii="Arial" w:hAnsi="Arial" w:cs="Arial"/>
                <w:sz w:val="20"/>
              </w:rPr>
              <w:t xml:space="preserve">Monies Owed To The Company </w:t>
            </w:r>
            <w:r w:rsidRPr="001D7239">
              <w:rPr>
                <w:rFonts w:ascii="Arial" w:hAnsi="Arial" w:cs="Arial"/>
                <w:i/>
                <w:sz w:val="18"/>
                <w:szCs w:val="18"/>
              </w:rPr>
              <w:t>(If Any)</w:t>
            </w:r>
            <w:r w:rsidR="00987AA6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1D7239">
              <w:rPr>
                <w:rFonts w:ascii="Arial" w:hAnsi="Arial" w:cs="Arial"/>
                <w:i/>
                <w:sz w:val="18"/>
                <w:szCs w:val="18"/>
              </w:rPr>
              <w:t>* Please specify</w:t>
            </w:r>
          </w:p>
        </w:tc>
        <w:tc>
          <w:tcPr>
            <w:tcW w:w="524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533C15" w14:textId="77777777" w:rsidR="00C5594A" w:rsidRPr="001D7239" w:rsidRDefault="00304106" w:rsidP="00C81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TITLE CASE"/>
                  </w:textInput>
                </w:ffData>
              </w:fldChar>
            </w:r>
            <w:r w:rsidR="006C04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110E">
              <w:rPr>
                <w:rFonts w:ascii="Arial" w:hAnsi="Arial" w:cs="Arial"/>
                <w:sz w:val="18"/>
                <w:szCs w:val="18"/>
              </w:rPr>
              <w:t> </w:t>
            </w:r>
            <w:r w:rsidR="00C8110E">
              <w:rPr>
                <w:rFonts w:ascii="Arial" w:hAnsi="Arial" w:cs="Arial"/>
                <w:sz w:val="18"/>
                <w:szCs w:val="18"/>
              </w:rPr>
              <w:t> </w:t>
            </w:r>
            <w:r w:rsidR="00C8110E">
              <w:rPr>
                <w:rFonts w:ascii="Arial" w:hAnsi="Arial" w:cs="Arial"/>
                <w:sz w:val="18"/>
                <w:szCs w:val="18"/>
              </w:rPr>
              <w:t> </w:t>
            </w:r>
            <w:r w:rsidR="00C8110E">
              <w:rPr>
                <w:rFonts w:ascii="Arial" w:hAnsi="Arial" w:cs="Arial"/>
                <w:sz w:val="18"/>
                <w:szCs w:val="18"/>
              </w:rPr>
              <w:t> </w:t>
            </w:r>
            <w:r w:rsidR="00C8110E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594A" w:rsidRPr="001D7239" w14:paraId="5A533C18" w14:textId="77777777" w:rsidTr="00987AA6">
        <w:trPr>
          <w:cantSplit/>
          <w:trHeight w:val="175"/>
        </w:trPr>
        <w:tc>
          <w:tcPr>
            <w:tcW w:w="9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33C17" w14:textId="77777777" w:rsidR="00C5594A" w:rsidRPr="001D7239" w:rsidRDefault="00C5594A" w:rsidP="003A1C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239">
              <w:rPr>
                <w:rFonts w:ascii="Arial" w:hAnsi="Arial" w:cs="Arial"/>
                <w:b/>
                <w:sz w:val="20"/>
              </w:rPr>
              <w:t>4. HOLIDAY AND LEAVING ARRANGEMENTS</w:t>
            </w:r>
          </w:p>
        </w:tc>
      </w:tr>
      <w:tr w:rsidR="00C5594A" w:rsidRPr="001D7239" w14:paraId="5A533C1C" w14:textId="77777777" w:rsidTr="00987AA6">
        <w:trPr>
          <w:cantSplit/>
          <w:trHeight w:val="420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533C19" w14:textId="77777777" w:rsidR="00C5594A" w:rsidRPr="001D7239" w:rsidRDefault="00C5594A">
            <w:pPr>
              <w:rPr>
                <w:rFonts w:ascii="Arial" w:hAnsi="Arial" w:cs="Arial"/>
                <w:sz w:val="20"/>
              </w:rPr>
            </w:pPr>
            <w:r w:rsidRPr="001D7239">
              <w:rPr>
                <w:rFonts w:ascii="Arial" w:hAnsi="Arial" w:cs="Arial"/>
                <w:sz w:val="20"/>
              </w:rPr>
              <w:t>Holiday Taken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C1A" w14:textId="77777777" w:rsidR="00C5594A" w:rsidRPr="001D7239" w:rsidRDefault="00304106" w:rsidP="004A27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="004A27E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7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7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7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7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33C1B" w14:textId="77777777" w:rsidR="00C5594A" w:rsidRPr="001D7239" w:rsidRDefault="00C5594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D7239">
              <w:rPr>
                <w:rFonts w:ascii="Arial" w:hAnsi="Arial" w:cs="Arial"/>
                <w:i/>
                <w:sz w:val="18"/>
                <w:szCs w:val="18"/>
              </w:rPr>
              <w:t>(Holiday Balance To Be Calculated And Confirmed By HR)</w:t>
            </w:r>
          </w:p>
        </w:tc>
      </w:tr>
      <w:tr w:rsidR="00C5594A" w:rsidRPr="001D7239" w14:paraId="5A533C1F" w14:textId="77777777" w:rsidTr="004A27E0">
        <w:trPr>
          <w:cantSplit/>
          <w:trHeight w:val="476"/>
        </w:trPr>
        <w:tc>
          <w:tcPr>
            <w:tcW w:w="6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33C1D" w14:textId="77777777" w:rsidR="00C5594A" w:rsidRPr="003A1CD6" w:rsidRDefault="003A1CD6" w:rsidP="009C6BA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MANAGER NAME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33C1E" w14:textId="77777777" w:rsidR="00C5594A" w:rsidRPr="003A1CD6" w:rsidRDefault="003A1CD6" w:rsidP="009C6BA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C5594A" w:rsidRPr="001D7239" w14:paraId="5A533C22" w14:textId="77777777" w:rsidTr="004A27E0">
        <w:trPr>
          <w:cantSplit/>
          <w:trHeight w:val="404"/>
        </w:trPr>
        <w:tc>
          <w:tcPr>
            <w:tcW w:w="6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C20" w14:textId="5F6C8B83" w:rsidR="00C5594A" w:rsidRPr="001D7239" w:rsidRDefault="00304106" w:rsidP="00C811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  <w:format w:val="TITLE CASE"/>
                  </w:textInput>
                </w:ffData>
              </w:fldChar>
            </w:r>
            <w:r w:rsidR="006C04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 w:rsidR="001B198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73244451"/>
            <w:placeholder>
              <w:docPart w:val="716290ECC4AC496BAFB21800A0C6AAB9"/>
            </w:placeholder>
            <w:showingPlcHdr/>
            <w:date w:fullDate="2025-10-1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33C21" w14:textId="1F00527C" w:rsidR="00C5594A" w:rsidRPr="001D7239" w:rsidRDefault="001B1988" w:rsidP="0061178A">
                <w:pPr>
                  <w:rPr>
                    <w:rFonts w:ascii="Arial" w:hAnsi="Arial" w:cs="Arial"/>
                    <w:sz w:val="20"/>
                  </w:rPr>
                </w:pPr>
                <w:r w:rsidRPr="001B19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A533C23" w14:textId="77777777" w:rsidR="00C5594A" w:rsidRPr="00C5594A" w:rsidRDefault="00C5594A" w:rsidP="003A1CD6"/>
    <w:sectPr w:rsidR="00C5594A" w:rsidRPr="00C5594A" w:rsidSect="0034248B">
      <w:footerReference w:type="default" r:id="rId8"/>
      <w:headerReference w:type="first" r:id="rId9"/>
      <w:pgSz w:w="11906" w:h="16838" w:code="9"/>
      <w:pgMar w:top="1211" w:right="1416" w:bottom="851" w:left="1440" w:header="142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5101" w14:textId="77777777" w:rsidR="007C5AEE" w:rsidRDefault="007C5AEE" w:rsidP="009C6BAA">
      <w:pPr>
        <w:spacing w:after="0" w:line="240" w:lineRule="auto"/>
      </w:pPr>
      <w:r>
        <w:separator/>
      </w:r>
    </w:p>
  </w:endnote>
  <w:endnote w:type="continuationSeparator" w:id="0">
    <w:p w14:paraId="3F29D627" w14:textId="77777777" w:rsidR="007C5AEE" w:rsidRDefault="007C5AEE" w:rsidP="009C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3C28" w14:textId="77777777" w:rsidR="00E011C1" w:rsidRDefault="003B62AD">
    <w:pPr>
      <w:pStyle w:val="Footer"/>
      <w:tabs>
        <w:tab w:val="left" w:pos="889"/>
      </w:tabs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21254" distR="114300" simplePos="0" relativeHeight="251661312" behindDoc="1" locked="0" layoutInCell="1" allowOverlap="1" wp14:anchorId="5A533C2F" wp14:editId="5A533C30">
              <wp:simplePos x="0" y="0"/>
              <wp:positionH relativeFrom="column">
                <wp:posOffset>-555021</wp:posOffset>
              </wp:positionH>
              <wp:positionV relativeFrom="paragraph">
                <wp:posOffset>-501650</wp:posOffset>
              </wp:positionV>
              <wp:extent cx="6784340" cy="528955"/>
              <wp:effectExtent l="0" t="0" r="2540" b="0"/>
              <wp:wrapTight wrapText="bothSides">
                <wp:wrapPolygon edited="0">
                  <wp:start x="0" y="0"/>
                  <wp:lineTo x="0" y="19808"/>
                  <wp:lineTo x="21504" y="19808"/>
                  <wp:lineTo x="21504" y="0"/>
                  <wp:lineTo x="0" y="0"/>
                </wp:wrapPolygon>
              </wp:wrapTight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4340" cy="528955"/>
                        <a:chOff x="785786" y="1285860"/>
                        <a:chExt cx="7715304" cy="600164"/>
                      </a:xfrm>
                    </wpg:grpSpPr>
                    <wps:wsp>
                      <wps:cNvPr id="5" name="TextBox 7"/>
                      <wps:cNvSpPr txBox="1"/>
                      <wps:spPr>
                        <a:xfrm>
                          <a:off x="6929454" y="1285860"/>
                          <a:ext cx="1571636" cy="6001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A533C35" w14:textId="77777777" w:rsidR="003B62AD" w:rsidRDefault="003B62AD" w:rsidP="003B62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Recognising that people are at the heart of our success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6" name="Group 6"/>
                      <wpg:cNvGrpSpPr/>
                      <wpg:grpSpPr>
                        <a:xfrm>
                          <a:off x="785786" y="1285860"/>
                          <a:ext cx="6215106" cy="571504"/>
                          <a:chOff x="785786" y="1285860"/>
                          <a:chExt cx="6215106" cy="57150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85786" y="1285860"/>
                            <a:ext cx="6072230" cy="57150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Flowchart: Decision 8"/>
                        <wps:cNvSpPr/>
                        <wps:spPr>
                          <a:xfrm>
                            <a:off x="6072198" y="1285860"/>
                            <a:ext cx="928694" cy="571504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33C2F" id="Group 8" o:spid="_x0000_s1026" style="position:absolute;margin-left:-43.7pt;margin-top:-39.5pt;width:534.2pt;height:41.65pt;z-index:-251655168;mso-wrap-distance-left:3.36817mm" coordorigin="7857,12858" coordsize="77153,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7" type="#_x0000_t202" style="position:absolute;left:69294;top:12858;width:15716;height: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" fillcolor="white [3212]" stroked="f">
                <v:textbox style="mso-fit-shape-to-text:t">
                  <w:txbxContent>
                    <w:p w14:paraId="5A533C35" w14:textId="77777777" w:rsidR="003B62AD" w:rsidRDefault="003B62AD" w:rsidP="003B62A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Recognising that people are at the heart of our success</w:t>
                      </w:r>
                    </w:p>
                  </w:txbxContent>
                </v:textbox>
              </v:shape>
              <v:group id="Group 6" o:spid="_x0000_s1028" style="position:absolute;left:7857;top:12858;width:62151;height:5715" coordorigin="7857,12858" coordsize="62151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tangle 7" o:spid="_x0000_s1029" style="position:absolute;left:7857;top:12858;width:6072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" fillcolor="#c00000" stroked="f" strokeweight="2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8" o:spid="_x0000_s1030" type="#_x0000_t110" style="position:absolute;left:60721;top:12858;width:9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" fillcolor="#c00000" stroked="f" strokeweight="2pt"/>
              </v:group>
              <w10:wrap type="tight"/>
            </v:group>
          </w:pict>
        </mc:Fallback>
      </mc:AlternateContent>
    </w:r>
    <w:r w:rsidR="00BF548E">
      <w:rPr>
        <w:sz w:val="16"/>
      </w:rPr>
      <w:tab/>
    </w:r>
    <w:r w:rsidR="00BF548E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A258" w14:textId="77777777" w:rsidR="007C5AEE" w:rsidRDefault="007C5AEE" w:rsidP="009C6BAA">
      <w:pPr>
        <w:spacing w:after="0" w:line="240" w:lineRule="auto"/>
      </w:pPr>
      <w:r>
        <w:separator/>
      </w:r>
    </w:p>
  </w:footnote>
  <w:footnote w:type="continuationSeparator" w:id="0">
    <w:p w14:paraId="210385CC" w14:textId="77777777" w:rsidR="007C5AEE" w:rsidRDefault="007C5AEE" w:rsidP="009C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3C29" w14:textId="77777777" w:rsidR="009C6BAA" w:rsidRDefault="009C6BAA" w:rsidP="009C6BAA">
    <w:pPr>
      <w:pStyle w:val="Title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5A533C31" wp14:editId="5A533C32">
          <wp:simplePos x="0" y="0"/>
          <wp:positionH relativeFrom="column">
            <wp:posOffset>5381625</wp:posOffset>
          </wp:positionH>
          <wp:positionV relativeFrom="paragraph">
            <wp:posOffset>-90170</wp:posOffset>
          </wp:positionV>
          <wp:extent cx="685800" cy="1162050"/>
          <wp:effectExtent l="19050" t="0" r="0" b="0"/>
          <wp:wrapTight wrapText="bothSides">
            <wp:wrapPolygon edited="0">
              <wp:start x="-600" y="0"/>
              <wp:lineTo x="-600" y="21246"/>
              <wp:lineTo x="21600" y="21246"/>
              <wp:lineTo x="21600" y="0"/>
              <wp:lineTo x="-600" y="0"/>
            </wp:wrapPolygon>
          </wp:wrapTight>
          <wp:docPr id="4" name="Picture 1" descr="Marshall Vertical M#204A9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shall Vertical M#204A91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533C2A" w14:textId="77777777" w:rsidR="009C6BAA" w:rsidRDefault="009C6BAA" w:rsidP="009C6BAA">
    <w:pPr>
      <w:pStyle w:val="Title"/>
      <w:jc w:val="left"/>
      <w:rPr>
        <w:rFonts w:ascii="Arial" w:hAnsi="Arial" w:cs="Arial"/>
        <w:b/>
        <w:sz w:val="20"/>
      </w:rPr>
    </w:pPr>
  </w:p>
  <w:p w14:paraId="5A533C2B" w14:textId="77777777" w:rsidR="009C6BAA" w:rsidRDefault="003B62AD" w:rsidP="009C6BAA">
    <w:pPr>
      <w:pStyle w:val="Title"/>
      <w:jc w:val="left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533C33" wp14:editId="5A533C34">
              <wp:simplePos x="0" y="0"/>
              <wp:positionH relativeFrom="column">
                <wp:posOffset>-535940</wp:posOffset>
              </wp:positionH>
              <wp:positionV relativeFrom="paragraph">
                <wp:posOffset>236855</wp:posOffset>
              </wp:positionV>
              <wp:extent cx="552450" cy="304800"/>
              <wp:effectExtent l="6985" t="8255" r="2540" b="12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52450" cy="304800"/>
                      </a:xfrm>
                      <a:prstGeom prst="flowChartExtra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BB5C3"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AutoShape 5" o:spid="_x0000_s1026" type="#_x0000_t127" style="position:absolute;margin-left:-42.2pt;margin-top:18.65pt;width:43.5pt;height:24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" fillcolor="#c00000" stroked="f"/>
          </w:pict>
        </mc:Fallback>
      </mc:AlternateContent>
    </w:r>
  </w:p>
  <w:p w14:paraId="5A533C2C" w14:textId="77777777" w:rsidR="009C6BAA" w:rsidRDefault="009C6BAA" w:rsidP="009C6BAA">
    <w:pPr>
      <w:pStyle w:val="Title"/>
      <w:jc w:val="left"/>
      <w:rPr>
        <w:rFonts w:ascii="Arial" w:hAnsi="Arial" w:cs="Arial"/>
        <w:b/>
        <w:sz w:val="72"/>
        <w:szCs w:val="72"/>
      </w:rPr>
    </w:pPr>
    <w:r w:rsidRPr="00EA07CB">
      <w:rPr>
        <w:rFonts w:ascii="Arial" w:hAnsi="Arial" w:cs="Arial"/>
        <w:b/>
        <w:sz w:val="72"/>
        <w:szCs w:val="72"/>
      </w:rPr>
      <w:t>Leavers Details</w:t>
    </w:r>
    <w:r>
      <w:rPr>
        <w:rFonts w:ascii="Arial" w:hAnsi="Arial" w:cs="Arial"/>
        <w:b/>
        <w:sz w:val="72"/>
        <w:szCs w:val="72"/>
      </w:rPr>
      <w:t xml:space="preserve"> Form</w:t>
    </w:r>
  </w:p>
  <w:p w14:paraId="5A533C2D" w14:textId="77777777" w:rsidR="009C6BAA" w:rsidRPr="00801A42" w:rsidRDefault="009C6BAA" w:rsidP="009C6BAA">
    <w:pPr>
      <w:pStyle w:val="Title"/>
      <w:jc w:val="left"/>
      <w:rPr>
        <w:rFonts w:ascii="Arial" w:hAnsi="Arial" w:cs="Arial"/>
        <w:b/>
        <w:sz w:val="20"/>
      </w:rPr>
    </w:pPr>
  </w:p>
  <w:p w14:paraId="5A533C2E" w14:textId="77777777" w:rsidR="009C6BAA" w:rsidRDefault="009C6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A90"/>
    <w:multiLevelType w:val="hybridMultilevel"/>
    <w:tmpl w:val="7778BD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E47E8D"/>
    <w:multiLevelType w:val="hybridMultilevel"/>
    <w:tmpl w:val="68A87374"/>
    <w:lvl w:ilvl="0" w:tplc="64A8EB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044562">
    <w:abstractNumId w:val="1"/>
  </w:num>
  <w:num w:numId="2" w16cid:durableId="174787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63"/>
    <w:rsid w:val="000005D2"/>
    <w:rsid w:val="00003A24"/>
    <w:rsid w:val="0001618C"/>
    <w:rsid w:val="000466F7"/>
    <w:rsid w:val="00054AB9"/>
    <w:rsid w:val="00063F34"/>
    <w:rsid w:val="000845CD"/>
    <w:rsid w:val="000B2F02"/>
    <w:rsid w:val="000E577B"/>
    <w:rsid w:val="001801B8"/>
    <w:rsid w:val="00187463"/>
    <w:rsid w:val="001A01D4"/>
    <w:rsid w:val="001B1988"/>
    <w:rsid w:val="001B414D"/>
    <w:rsid w:val="001C2090"/>
    <w:rsid w:val="001C697E"/>
    <w:rsid w:val="001D1383"/>
    <w:rsid w:val="001D1FAE"/>
    <w:rsid w:val="00225120"/>
    <w:rsid w:val="00237390"/>
    <w:rsid w:val="00260413"/>
    <w:rsid w:val="00261C26"/>
    <w:rsid w:val="00265710"/>
    <w:rsid w:val="00271968"/>
    <w:rsid w:val="0027658F"/>
    <w:rsid w:val="00284B22"/>
    <w:rsid w:val="002A4090"/>
    <w:rsid w:val="002D7E27"/>
    <w:rsid w:val="00304106"/>
    <w:rsid w:val="003223C1"/>
    <w:rsid w:val="0034248B"/>
    <w:rsid w:val="003A1CD6"/>
    <w:rsid w:val="003B62AD"/>
    <w:rsid w:val="003F2BD4"/>
    <w:rsid w:val="003F4CE0"/>
    <w:rsid w:val="00402064"/>
    <w:rsid w:val="00466412"/>
    <w:rsid w:val="004A27E0"/>
    <w:rsid w:val="004A4A4E"/>
    <w:rsid w:val="004B3346"/>
    <w:rsid w:val="004B6245"/>
    <w:rsid w:val="004C2A14"/>
    <w:rsid w:val="004D0217"/>
    <w:rsid w:val="004F1350"/>
    <w:rsid w:val="00586E63"/>
    <w:rsid w:val="005D33A3"/>
    <w:rsid w:val="005E318A"/>
    <w:rsid w:val="0061178A"/>
    <w:rsid w:val="00642215"/>
    <w:rsid w:val="00654A99"/>
    <w:rsid w:val="00671719"/>
    <w:rsid w:val="006C047A"/>
    <w:rsid w:val="006D6F08"/>
    <w:rsid w:val="00790CBB"/>
    <w:rsid w:val="007C4498"/>
    <w:rsid w:val="007C5AEE"/>
    <w:rsid w:val="007E0F57"/>
    <w:rsid w:val="007F62C1"/>
    <w:rsid w:val="008437E9"/>
    <w:rsid w:val="008759D2"/>
    <w:rsid w:val="008903F8"/>
    <w:rsid w:val="0089055C"/>
    <w:rsid w:val="00890BEB"/>
    <w:rsid w:val="00893814"/>
    <w:rsid w:val="008E17C9"/>
    <w:rsid w:val="008F42AE"/>
    <w:rsid w:val="00973C7D"/>
    <w:rsid w:val="009773EF"/>
    <w:rsid w:val="00987A32"/>
    <w:rsid w:val="00987AA6"/>
    <w:rsid w:val="00992B98"/>
    <w:rsid w:val="009C0423"/>
    <w:rsid w:val="009C6BAA"/>
    <w:rsid w:val="009D58AB"/>
    <w:rsid w:val="009F662B"/>
    <w:rsid w:val="00A26759"/>
    <w:rsid w:val="00A349D0"/>
    <w:rsid w:val="00A624B4"/>
    <w:rsid w:val="00A676E9"/>
    <w:rsid w:val="00B364CC"/>
    <w:rsid w:val="00B50A3A"/>
    <w:rsid w:val="00B7743E"/>
    <w:rsid w:val="00B862AA"/>
    <w:rsid w:val="00B94921"/>
    <w:rsid w:val="00BF548E"/>
    <w:rsid w:val="00C006E7"/>
    <w:rsid w:val="00C01AE7"/>
    <w:rsid w:val="00C11C7B"/>
    <w:rsid w:val="00C33F83"/>
    <w:rsid w:val="00C349BD"/>
    <w:rsid w:val="00C364E0"/>
    <w:rsid w:val="00C41775"/>
    <w:rsid w:val="00C4672E"/>
    <w:rsid w:val="00C5594A"/>
    <w:rsid w:val="00C73EE7"/>
    <w:rsid w:val="00C762EB"/>
    <w:rsid w:val="00C8110E"/>
    <w:rsid w:val="00C8550E"/>
    <w:rsid w:val="00CC5C59"/>
    <w:rsid w:val="00D256CF"/>
    <w:rsid w:val="00D35262"/>
    <w:rsid w:val="00D3680C"/>
    <w:rsid w:val="00D800BD"/>
    <w:rsid w:val="00D824AC"/>
    <w:rsid w:val="00DD50F3"/>
    <w:rsid w:val="00E011C1"/>
    <w:rsid w:val="00E263C4"/>
    <w:rsid w:val="00EB3F64"/>
    <w:rsid w:val="00EB57AA"/>
    <w:rsid w:val="00ED79C8"/>
    <w:rsid w:val="00EE49D9"/>
    <w:rsid w:val="00EE70B6"/>
    <w:rsid w:val="00EF60D4"/>
    <w:rsid w:val="00F0210E"/>
    <w:rsid w:val="00F2520A"/>
    <w:rsid w:val="00F257F5"/>
    <w:rsid w:val="00F3577C"/>
    <w:rsid w:val="00F50E1A"/>
    <w:rsid w:val="00F51D0D"/>
    <w:rsid w:val="00F576A0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33BE6"/>
  <w15:docId w15:val="{139CC8CC-E939-464A-AD42-BE6E238A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C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594A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C5594A"/>
    <w:rPr>
      <w:rFonts w:ascii="Century Gothic" w:eastAsia="Times New Roman" w:hAnsi="Century Gothic" w:cs="Times New Roman"/>
      <w:sz w:val="28"/>
      <w:szCs w:val="20"/>
    </w:rPr>
  </w:style>
  <w:style w:type="paragraph" w:styleId="Footer">
    <w:name w:val="footer"/>
    <w:basedOn w:val="Normal"/>
    <w:link w:val="FooterChar"/>
    <w:rsid w:val="00C5594A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C5594A"/>
    <w:rPr>
      <w:rFonts w:ascii="Century Gothic" w:eastAsia="Times New Roman" w:hAnsi="Century Gothic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5594A"/>
    <w:pPr>
      <w:spacing w:after="0" w:line="240" w:lineRule="auto"/>
      <w:jc w:val="center"/>
    </w:pPr>
    <w:rPr>
      <w:rFonts w:ascii="Century Gothic" w:eastAsia="Times New Roman" w:hAnsi="Century Gothic" w:cs="Times New Roman"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C5594A"/>
    <w:rPr>
      <w:rFonts w:ascii="Century Gothic" w:eastAsia="Times New Roman" w:hAnsi="Century Gothic" w:cs="Times New Roman"/>
      <w:sz w:val="52"/>
      <w:szCs w:val="20"/>
    </w:rPr>
  </w:style>
  <w:style w:type="paragraph" w:styleId="ListParagraph">
    <w:name w:val="List Paragraph"/>
    <w:basedOn w:val="Normal"/>
    <w:uiPriority w:val="34"/>
    <w:qFormat/>
    <w:rsid w:val="009C6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C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F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6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@marshallweb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arfitt\Desktop\Forms\Leav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FBBA5B40E749E8B39CAECE937D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8637F-A753-400B-8451-EA8916148EF6}"/>
      </w:docPartPr>
      <w:docPartBody>
        <w:p w:rsidR="00993C7B" w:rsidRDefault="00493D52">
          <w:pPr>
            <w:pStyle w:val="B4FBBA5B40E749E8B39CAECE937DDA87"/>
          </w:pPr>
          <w:r w:rsidRPr="00AA77CB">
            <w:rPr>
              <w:rStyle w:val="PlaceholderText"/>
            </w:rPr>
            <w:t>Choose an item.</w:t>
          </w:r>
        </w:p>
      </w:docPartBody>
    </w:docPart>
    <w:docPart>
      <w:docPartPr>
        <w:name w:val="B2C32674A0024765817C5D25F09A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0147-EB78-4E4A-9A48-8B6EAEF23D64}"/>
      </w:docPartPr>
      <w:docPartBody>
        <w:p w:rsidR="00993C7B" w:rsidRDefault="00493D52">
          <w:pPr>
            <w:pStyle w:val="B2C32674A0024765817C5D25F09AC8A2"/>
          </w:pPr>
          <w:r w:rsidRPr="00AA77CB">
            <w:rPr>
              <w:rStyle w:val="PlaceholderText"/>
            </w:rPr>
            <w:t>Click here to enter a date.</w:t>
          </w:r>
        </w:p>
      </w:docPartBody>
    </w:docPart>
    <w:docPart>
      <w:docPartPr>
        <w:name w:val="5BE29292ABCC4F5FB4AD05C047DD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6925-AE21-4AE5-8F10-E69E0F065F4D}"/>
      </w:docPartPr>
      <w:docPartBody>
        <w:p w:rsidR="00993C7B" w:rsidRDefault="00493D52">
          <w:pPr>
            <w:pStyle w:val="5BE29292ABCC4F5FB4AD05C047DD8D8E"/>
          </w:pPr>
          <w:r w:rsidRPr="00AA77CB">
            <w:rPr>
              <w:rStyle w:val="PlaceholderText"/>
            </w:rPr>
            <w:t>Click here to enter a date.</w:t>
          </w:r>
        </w:p>
      </w:docPartBody>
    </w:docPart>
    <w:docPart>
      <w:docPartPr>
        <w:name w:val="CEC34A0263944AFDBEC111FC8555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CE7B-51B3-4E6E-B05C-E73697986795}"/>
      </w:docPartPr>
      <w:docPartBody>
        <w:p w:rsidR="00993C7B" w:rsidRDefault="00493D52">
          <w:pPr>
            <w:pStyle w:val="CEC34A0263944AFDBEC111FC8555B12D"/>
          </w:pPr>
          <w:r w:rsidRPr="00AA77CB">
            <w:rPr>
              <w:rStyle w:val="PlaceholderText"/>
            </w:rPr>
            <w:t>Choose an item.</w:t>
          </w:r>
        </w:p>
      </w:docPartBody>
    </w:docPart>
    <w:docPart>
      <w:docPartPr>
        <w:name w:val="61626C3B35B44AFBA47BF902B8ECB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DA3FB-80A4-4105-83E5-C4E67D3EEBFB}"/>
      </w:docPartPr>
      <w:docPartBody>
        <w:p w:rsidR="00993C7B" w:rsidRDefault="00493D52">
          <w:pPr>
            <w:pStyle w:val="61626C3B35B44AFBA47BF902B8ECB780"/>
          </w:pPr>
          <w:r w:rsidRPr="00AA77CB">
            <w:rPr>
              <w:rStyle w:val="PlaceholderText"/>
            </w:rPr>
            <w:t>Choose an item.</w:t>
          </w:r>
        </w:p>
      </w:docPartBody>
    </w:docPart>
    <w:docPart>
      <w:docPartPr>
        <w:name w:val="716290ECC4AC496BAFB21800A0C6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391D-E89A-42D1-A69F-BA6C40EA1986}"/>
      </w:docPartPr>
      <w:docPartBody>
        <w:p w:rsidR="00993C7B" w:rsidRDefault="00493D52">
          <w:pPr>
            <w:pStyle w:val="716290ECC4AC496BAFB21800A0C6AAB9"/>
          </w:pPr>
          <w:r w:rsidRPr="00AA77C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D52"/>
    <w:rsid w:val="0011426F"/>
    <w:rsid w:val="001F41BC"/>
    <w:rsid w:val="00327AB6"/>
    <w:rsid w:val="0033260E"/>
    <w:rsid w:val="004853AF"/>
    <w:rsid w:val="00493D52"/>
    <w:rsid w:val="004B6245"/>
    <w:rsid w:val="0055164F"/>
    <w:rsid w:val="00642215"/>
    <w:rsid w:val="0067575B"/>
    <w:rsid w:val="006D4A36"/>
    <w:rsid w:val="007440B3"/>
    <w:rsid w:val="00786602"/>
    <w:rsid w:val="007F71D8"/>
    <w:rsid w:val="008740AE"/>
    <w:rsid w:val="008903F8"/>
    <w:rsid w:val="0089055C"/>
    <w:rsid w:val="00984C32"/>
    <w:rsid w:val="00993C7B"/>
    <w:rsid w:val="009C0423"/>
    <w:rsid w:val="009D58AB"/>
    <w:rsid w:val="009F42C5"/>
    <w:rsid w:val="00A263BE"/>
    <w:rsid w:val="00A92E65"/>
    <w:rsid w:val="00BC14C2"/>
    <w:rsid w:val="00C2282B"/>
    <w:rsid w:val="00C26E48"/>
    <w:rsid w:val="00C334E5"/>
    <w:rsid w:val="00C73EE7"/>
    <w:rsid w:val="00E12A43"/>
    <w:rsid w:val="00E15417"/>
    <w:rsid w:val="00E317BD"/>
    <w:rsid w:val="00EB57AA"/>
    <w:rsid w:val="00F5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C7B"/>
    <w:rPr>
      <w:color w:val="808080"/>
    </w:rPr>
  </w:style>
  <w:style w:type="paragraph" w:customStyle="1" w:styleId="B4FBBA5B40E749E8B39CAECE937DDA87">
    <w:name w:val="B4FBBA5B40E749E8B39CAECE937DDA87"/>
    <w:rsid w:val="00993C7B"/>
  </w:style>
  <w:style w:type="paragraph" w:customStyle="1" w:styleId="B2C32674A0024765817C5D25F09AC8A2">
    <w:name w:val="B2C32674A0024765817C5D25F09AC8A2"/>
    <w:rsid w:val="00993C7B"/>
  </w:style>
  <w:style w:type="paragraph" w:customStyle="1" w:styleId="5BE29292ABCC4F5FB4AD05C047DD8D8E">
    <w:name w:val="5BE29292ABCC4F5FB4AD05C047DD8D8E"/>
    <w:rsid w:val="00993C7B"/>
  </w:style>
  <w:style w:type="paragraph" w:customStyle="1" w:styleId="CEC34A0263944AFDBEC111FC8555B12D">
    <w:name w:val="CEC34A0263944AFDBEC111FC8555B12D"/>
    <w:rsid w:val="00993C7B"/>
  </w:style>
  <w:style w:type="paragraph" w:customStyle="1" w:styleId="61626C3B35B44AFBA47BF902B8ECB780">
    <w:name w:val="61626C3B35B44AFBA47BF902B8ECB780"/>
    <w:rsid w:val="00993C7B"/>
  </w:style>
  <w:style w:type="paragraph" w:customStyle="1" w:styleId="716290ECC4AC496BAFB21800A0C6AAB9">
    <w:name w:val="716290ECC4AC496BAFB21800A0C6AAB9"/>
    <w:rsid w:val="00993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Leaving Form.dotx</Template>
  <TotalTime>3121</TotalTime>
  <Pages>1</Pages>
  <Words>245</Words>
  <Characters>1467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Marshall Motor Group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mparfitt</dc:creator>
  <cp:keywords/>
  <dc:description/>
  <cp:lastModifiedBy>Trevor Collins</cp:lastModifiedBy>
  <cp:revision>1</cp:revision>
  <dcterms:created xsi:type="dcterms:W3CDTF">2019-05-30T14:51:00Z</dcterms:created>
  <dcterms:modified xsi:type="dcterms:W3CDTF">2025-10-20T10:42:00Z</dcterms:modified>
</cp:coreProperties>
</file>